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D8" w:rsidRDefault="00B23AD8" w:rsidP="001943C1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B23AD8" w:rsidRDefault="00B23AD8" w:rsidP="00B23AD8">
      <w:pPr>
        <w:pStyle w:val="a6"/>
        <w:jc w:val="center"/>
        <w:rPr>
          <w:b/>
          <w:sz w:val="24"/>
          <w:szCs w:val="24"/>
          <w:lang w:val="ru-RU"/>
        </w:rPr>
      </w:pPr>
      <w:r w:rsidRPr="00012B97">
        <w:rPr>
          <w:b/>
          <w:sz w:val="24"/>
          <w:szCs w:val="24"/>
          <w:lang w:val="ru-RU"/>
        </w:rPr>
        <w:t>УКРАЇНА</w:t>
      </w:r>
    </w:p>
    <w:p w:rsidR="00B23AD8" w:rsidRPr="00012B97" w:rsidRDefault="00B23AD8" w:rsidP="00B23AD8">
      <w:pPr>
        <w:pStyle w:val="a6"/>
        <w:jc w:val="center"/>
        <w:rPr>
          <w:b/>
          <w:sz w:val="24"/>
          <w:szCs w:val="24"/>
          <w:lang w:val="ru-RU"/>
        </w:rPr>
      </w:pPr>
    </w:p>
    <w:p w:rsidR="00B23AD8" w:rsidRDefault="00B23AD8" w:rsidP="00B23AD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3AD8" w:rsidRPr="00B227BB" w:rsidRDefault="00B23AD8" w:rsidP="00B23AD8">
      <w:pPr>
        <w:jc w:val="center"/>
        <w:rPr>
          <w:b/>
          <w:spacing w:val="20"/>
          <w:sz w:val="28"/>
          <w:szCs w:val="28"/>
        </w:rPr>
      </w:pPr>
    </w:p>
    <w:p w:rsidR="00B23AD8" w:rsidRDefault="00B23AD8" w:rsidP="00B23AD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B23AD8" w:rsidRPr="0010354C" w:rsidRDefault="00B23AD8" w:rsidP="00B23AD8"/>
    <w:p w:rsidR="00B23AD8" w:rsidRDefault="00B23AD8" w:rsidP="00B23AD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23AD8" w:rsidRPr="00B227BB" w:rsidRDefault="00B23AD8" w:rsidP="00B23AD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B23AD8" w:rsidRPr="00782A38" w:rsidTr="00B25B0B">
        <w:trPr>
          <w:trHeight w:val="620"/>
        </w:trPr>
        <w:tc>
          <w:tcPr>
            <w:tcW w:w="3340" w:type="dxa"/>
          </w:tcPr>
          <w:p w:rsidR="00B23AD8" w:rsidRPr="00782A38" w:rsidRDefault="00B23AD8" w:rsidP="0079164A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="0079164A">
              <w:rPr>
                <w:sz w:val="28"/>
                <w:szCs w:val="28"/>
                <w:u w:val="single"/>
              </w:rPr>
              <w:t>20 травня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3AD8" w:rsidRPr="00782A38" w:rsidRDefault="00B23AD8" w:rsidP="00B25B0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3AD8" w:rsidRPr="00CF60E3" w:rsidRDefault="00B23AD8" w:rsidP="0079164A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="0079164A">
              <w:rPr>
                <w:sz w:val="28"/>
                <w:szCs w:val="28"/>
              </w:rPr>
              <w:t>170</w:t>
            </w:r>
          </w:p>
        </w:tc>
      </w:tr>
    </w:tbl>
    <w:p w:rsidR="00287223" w:rsidRPr="00CE3598" w:rsidRDefault="00287223" w:rsidP="0028722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287223" w:rsidRPr="00CE3598" w:rsidRDefault="00287223" w:rsidP="00CB7B74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 w:rsidR="00CB7B74">
        <w:rPr>
          <w:sz w:val="28"/>
          <w:szCs w:val="28"/>
        </w:rPr>
        <w:t>робочого проекту</w:t>
      </w:r>
    </w:p>
    <w:p w:rsidR="00B23AD8" w:rsidRPr="005C37EE" w:rsidRDefault="00B23AD8" w:rsidP="00B23AD8"/>
    <w:p w:rsidR="00B23AD8" w:rsidRPr="00CB7B74" w:rsidRDefault="00CE3598" w:rsidP="00B23AD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</w:t>
      </w:r>
      <w:r w:rsidR="0075644E">
        <w:rPr>
          <w:bCs/>
          <w:sz w:val="28"/>
          <w:szCs w:val="28"/>
          <w:lang w:eastAsia="uk-UA"/>
        </w:rPr>
        <w:t>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</w:t>
      </w:r>
      <w:r>
        <w:rPr>
          <w:bCs/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 w:rsidR="005906DB"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 w:rsidR="005906DB"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</w:t>
      </w:r>
      <w:r w:rsidR="005906DB">
        <w:rPr>
          <w:bCs/>
          <w:sz w:val="28"/>
          <w:szCs w:val="28"/>
          <w:shd w:val="clear" w:color="auto" w:fill="FFFFFF"/>
        </w:rPr>
        <w:t>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оборони України від </w:t>
      </w:r>
      <w:r w:rsidR="0022160C">
        <w:rPr>
          <w:bCs/>
          <w:sz w:val="28"/>
          <w:szCs w:val="28"/>
          <w:shd w:val="clear" w:color="auto" w:fill="FFFFFF"/>
        </w:rPr>
        <w:t>01</w:t>
      </w:r>
      <w:r>
        <w:rPr>
          <w:bCs/>
          <w:sz w:val="28"/>
          <w:szCs w:val="28"/>
          <w:shd w:val="clear" w:color="auto" w:fill="FFFFFF"/>
        </w:rPr>
        <w:t>.0</w:t>
      </w:r>
      <w:r w:rsidR="0022160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 xml:space="preserve">.2024 </w:t>
      </w:r>
      <w:r w:rsidR="0075644E">
        <w:rPr>
          <w:bCs/>
          <w:sz w:val="28"/>
          <w:szCs w:val="28"/>
          <w:shd w:val="clear" w:color="auto" w:fill="FFFFFF"/>
        </w:rPr>
        <w:t xml:space="preserve">                  </w:t>
      </w:r>
      <w:r>
        <w:rPr>
          <w:bCs/>
          <w:sz w:val="28"/>
          <w:szCs w:val="28"/>
          <w:shd w:val="clear" w:color="auto" w:fill="FFFFFF"/>
        </w:rPr>
        <w:t>№ 220/</w:t>
      </w:r>
      <w:r w:rsidR="0022160C">
        <w:rPr>
          <w:bCs/>
          <w:sz w:val="28"/>
          <w:szCs w:val="28"/>
          <w:shd w:val="clear" w:color="auto" w:fill="FFFFFF"/>
        </w:rPr>
        <w:t>6013</w:t>
      </w:r>
      <w:r>
        <w:rPr>
          <w:bCs/>
          <w:sz w:val="28"/>
          <w:szCs w:val="28"/>
          <w:shd w:val="clear" w:color="auto" w:fill="FFFFFF"/>
        </w:rPr>
        <w:t xml:space="preserve">, Міністерства економіки України від </w:t>
      </w:r>
      <w:r w:rsidR="0022160C">
        <w:rPr>
          <w:bCs/>
          <w:sz w:val="28"/>
          <w:szCs w:val="28"/>
          <w:shd w:val="clear" w:color="auto" w:fill="FFFFFF"/>
        </w:rPr>
        <w:t>01</w:t>
      </w:r>
      <w:r>
        <w:rPr>
          <w:bCs/>
          <w:sz w:val="28"/>
          <w:szCs w:val="28"/>
          <w:shd w:val="clear" w:color="auto" w:fill="FFFFFF"/>
        </w:rPr>
        <w:t>.0</w:t>
      </w:r>
      <w:r w:rsidR="0022160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.2024 № 2703-07/</w:t>
      </w:r>
      <w:r w:rsidR="0022160C">
        <w:rPr>
          <w:bCs/>
          <w:sz w:val="28"/>
          <w:szCs w:val="28"/>
          <w:shd w:val="clear" w:color="auto" w:fill="FFFFFF"/>
        </w:rPr>
        <w:t>32124-06</w:t>
      </w:r>
      <w:r>
        <w:rPr>
          <w:bCs/>
          <w:sz w:val="28"/>
          <w:szCs w:val="28"/>
          <w:shd w:val="clear" w:color="auto" w:fill="FFFFFF"/>
        </w:rPr>
        <w:t>, Міністерства фінансів України</w:t>
      </w:r>
      <w:r w:rsidR="0075644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від </w:t>
      </w:r>
      <w:r w:rsidR="0022160C">
        <w:rPr>
          <w:bCs/>
          <w:sz w:val="28"/>
          <w:szCs w:val="28"/>
          <w:shd w:val="clear" w:color="auto" w:fill="FFFFFF"/>
        </w:rPr>
        <w:t>04</w:t>
      </w:r>
      <w:r>
        <w:rPr>
          <w:bCs/>
          <w:sz w:val="28"/>
          <w:szCs w:val="28"/>
          <w:shd w:val="clear" w:color="auto" w:fill="FFFFFF"/>
        </w:rPr>
        <w:t>.0</w:t>
      </w:r>
      <w:r w:rsidR="0022160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.2024 №</w:t>
      </w:r>
      <w:r w:rsidR="0022160C">
        <w:rPr>
          <w:bCs/>
          <w:sz w:val="28"/>
          <w:szCs w:val="28"/>
          <w:shd w:val="clear" w:color="auto" w:fill="FFFFFF"/>
        </w:rPr>
        <w:t>10030</w:t>
      </w:r>
      <w:r>
        <w:rPr>
          <w:bCs/>
          <w:sz w:val="28"/>
          <w:szCs w:val="28"/>
          <w:shd w:val="clear" w:color="auto" w:fill="FFFFFF"/>
        </w:rPr>
        <w:t>-28-6/</w:t>
      </w:r>
      <w:r w:rsidR="0022160C">
        <w:rPr>
          <w:bCs/>
          <w:sz w:val="28"/>
          <w:szCs w:val="28"/>
          <w:shd w:val="clear" w:color="auto" w:fill="FFFFFF"/>
        </w:rPr>
        <w:t>14430</w:t>
      </w:r>
      <w:r>
        <w:rPr>
          <w:bCs/>
          <w:sz w:val="28"/>
          <w:szCs w:val="28"/>
          <w:shd w:val="clear" w:color="auto" w:fill="FFFFFF"/>
        </w:rPr>
        <w:t>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 w:rsidR="0075644E"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 w:rsidR="0022160C"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 w:rsidR="0022160C"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</w:t>
      </w:r>
      <w:r w:rsidR="00B23AD8" w:rsidRPr="00CB7B74">
        <w:rPr>
          <w:bCs/>
          <w:sz w:val="28"/>
          <w:szCs w:val="28"/>
          <w:shd w:val="clear" w:color="auto" w:fill="FFFFFF"/>
        </w:rPr>
        <w:t xml:space="preserve">враховуючи експертну оцінку </w:t>
      </w:r>
      <w:r w:rsidR="00B23AD8" w:rsidRPr="00CB7B74">
        <w:rPr>
          <w:sz w:val="28"/>
          <w:szCs w:val="28"/>
        </w:rPr>
        <w:t xml:space="preserve">Товариства з обмеженою відповідальністю </w:t>
      </w:r>
      <w:r w:rsidR="00CB7B74" w:rsidRPr="00CB7B74">
        <w:rPr>
          <w:sz w:val="28"/>
          <w:szCs w:val="28"/>
        </w:rPr>
        <w:t xml:space="preserve">«ПЕРША БУДІВЕЛЬНА ЕКСПЕРТИЗА» </w:t>
      </w:r>
      <w:r w:rsidR="0075644E">
        <w:rPr>
          <w:sz w:val="28"/>
          <w:szCs w:val="28"/>
        </w:rPr>
        <w:t xml:space="preserve">                    </w:t>
      </w:r>
      <w:r w:rsidR="00CB7B74" w:rsidRPr="00CB7B74">
        <w:rPr>
          <w:sz w:val="28"/>
          <w:szCs w:val="28"/>
        </w:rPr>
        <w:t>від 16.0</w:t>
      </w:r>
      <w:r w:rsidR="00913EDE">
        <w:rPr>
          <w:sz w:val="28"/>
          <w:szCs w:val="28"/>
        </w:rPr>
        <w:t>5</w:t>
      </w:r>
      <w:r w:rsidR="00CB7B74" w:rsidRPr="00CB7B74">
        <w:rPr>
          <w:sz w:val="28"/>
          <w:szCs w:val="28"/>
        </w:rPr>
        <w:t>.2024 № 240</w:t>
      </w:r>
      <w:r w:rsidR="0022160C">
        <w:rPr>
          <w:sz w:val="28"/>
          <w:szCs w:val="28"/>
        </w:rPr>
        <w:t>509</w:t>
      </w:r>
      <w:r w:rsidR="00CB7B74" w:rsidRPr="00CB7B74">
        <w:rPr>
          <w:sz w:val="28"/>
          <w:szCs w:val="28"/>
        </w:rPr>
        <w:t>-</w:t>
      </w:r>
      <w:r w:rsidR="0022160C">
        <w:rPr>
          <w:sz w:val="28"/>
          <w:szCs w:val="28"/>
        </w:rPr>
        <w:t>04</w:t>
      </w:r>
      <w:r w:rsidR="00CB7B74" w:rsidRPr="00CB7B74">
        <w:rPr>
          <w:sz w:val="28"/>
          <w:szCs w:val="28"/>
        </w:rPr>
        <w:t>/ЕО</w:t>
      </w:r>
    </w:p>
    <w:p w:rsidR="00B23AD8" w:rsidRPr="00CB7B74" w:rsidRDefault="00B23AD8" w:rsidP="00B23AD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B23AD8" w:rsidRPr="00CB7B74" w:rsidRDefault="00B23AD8" w:rsidP="00B23AD8">
      <w:pPr>
        <w:ind w:firstLine="567"/>
        <w:rPr>
          <w:sz w:val="28"/>
          <w:szCs w:val="28"/>
        </w:rPr>
      </w:pPr>
    </w:p>
    <w:p w:rsidR="00B23AD8" w:rsidRPr="00CB7B74" w:rsidRDefault="00B23AD8" w:rsidP="00B25B0B">
      <w:pPr>
        <w:numPr>
          <w:ilvl w:val="0"/>
          <w:numId w:val="13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Затвердити кошторисну частину </w:t>
      </w:r>
      <w:r w:rsidR="00207FBE" w:rsidRPr="00CB7B74">
        <w:rPr>
          <w:sz w:val="28"/>
          <w:szCs w:val="28"/>
        </w:rPr>
        <w:t>робочого проекту</w:t>
      </w:r>
      <w:r w:rsidRPr="00CB7B74">
        <w:rPr>
          <w:sz w:val="28"/>
          <w:szCs w:val="28"/>
        </w:rPr>
        <w:t>: «Будівництво військової інженерно-технічної і фортифікаційної споруди (взводний опорний пункт № 13) на території Чернігівської області»</w:t>
      </w:r>
      <w:r w:rsidR="0022160C"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 w:rsidR="001C360A">
        <w:rPr>
          <w:sz w:val="28"/>
          <w:szCs w:val="28"/>
        </w:rPr>
        <w:t>43</w:t>
      </w:r>
      <w:r w:rsidR="00CB7B74" w:rsidRPr="00CB7B74">
        <w:rPr>
          <w:sz w:val="28"/>
          <w:szCs w:val="28"/>
        </w:rPr>
        <w:t> </w:t>
      </w:r>
      <w:r w:rsidR="001C360A">
        <w:rPr>
          <w:sz w:val="28"/>
          <w:szCs w:val="28"/>
        </w:rPr>
        <w:t>929</w:t>
      </w:r>
      <w:r w:rsidR="00CB7B74" w:rsidRPr="00CB7B74">
        <w:rPr>
          <w:sz w:val="28"/>
          <w:szCs w:val="28"/>
        </w:rPr>
        <w:t>,</w:t>
      </w:r>
      <w:r w:rsidR="001C360A">
        <w:rPr>
          <w:sz w:val="28"/>
          <w:szCs w:val="28"/>
        </w:rPr>
        <w:t>003</w:t>
      </w:r>
      <w:r w:rsidRPr="00CB7B74">
        <w:rPr>
          <w:sz w:val="28"/>
          <w:szCs w:val="28"/>
        </w:rPr>
        <w:t xml:space="preserve"> тис. грн, у тому числі:</w:t>
      </w:r>
    </w:p>
    <w:p w:rsidR="00B23AD8" w:rsidRPr="00CB7B74" w:rsidRDefault="00B23AD8" w:rsidP="00B23AD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 w:rsidR="001C360A">
        <w:rPr>
          <w:sz w:val="28"/>
          <w:szCs w:val="28"/>
        </w:rPr>
        <w:t>3</w:t>
      </w:r>
      <w:r w:rsidR="00212D97">
        <w:rPr>
          <w:sz w:val="28"/>
          <w:szCs w:val="28"/>
        </w:rPr>
        <w:t>2</w:t>
      </w:r>
      <w:r w:rsidR="00CB7B74" w:rsidRPr="00CB7B74">
        <w:rPr>
          <w:sz w:val="28"/>
          <w:szCs w:val="28"/>
        </w:rPr>
        <w:t> </w:t>
      </w:r>
      <w:r w:rsidR="001C360A">
        <w:rPr>
          <w:sz w:val="28"/>
          <w:szCs w:val="28"/>
        </w:rPr>
        <w:t>434</w:t>
      </w:r>
      <w:r w:rsidR="00CB7B74" w:rsidRPr="00CB7B74">
        <w:rPr>
          <w:sz w:val="28"/>
          <w:szCs w:val="28"/>
        </w:rPr>
        <w:t>,</w:t>
      </w:r>
      <w:r w:rsidR="001C360A">
        <w:rPr>
          <w:sz w:val="28"/>
          <w:szCs w:val="28"/>
        </w:rPr>
        <w:t>4</w:t>
      </w:r>
      <w:r w:rsidR="00212D97">
        <w:rPr>
          <w:sz w:val="28"/>
          <w:szCs w:val="28"/>
        </w:rPr>
        <w:t>7</w:t>
      </w:r>
      <w:r w:rsidR="001C360A">
        <w:rPr>
          <w:sz w:val="28"/>
          <w:szCs w:val="28"/>
        </w:rPr>
        <w:t>4</w:t>
      </w:r>
      <w:r w:rsidRPr="00CB7B74">
        <w:rPr>
          <w:sz w:val="28"/>
          <w:szCs w:val="28"/>
        </w:rPr>
        <w:t xml:space="preserve"> тис. грн; </w:t>
      </w:r>
    </w:p>
    <w:p w:rsidR="00237F84" w:rsidRPr="00CB7B74" w:rsidRDefault="00237F84" w:rsidP="00237F8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212D97" w:rsidRDefault="00B23AD8" w:rsidP="00B23AD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 w:rsidR="001C360A">
        <w:rPr>
          <w:sz w:val="28"/>
          <w:szCs w:val="28"/>
        </w:rPr>
        <w:t>11</w:t>
      </w:r>
      <w:r w:rsidR="00C9054E">
        <w:rPr>
          <w:sz w:val="28"/>
          <w:szCs w:val="28"/>
        </w:rPr>
        <w:t> </w:t>
      </w:r>
      <w:r w:rsidR="00212D97">
        <w:rPr>
          <w:sz w:val="28"/>
          <w:szCs w:val="28"/>
        </w:rPr>
        <w:t>4</w:t>
      </w:r>
      <w:r w:rsidR="001C360A">
        <w:rPr>
          <w:sz w:val="28"/>
          <w:szCs w:val="28"/>
        </w:rPr>
        <w:t>94</w:t>
      </w:r>
      <w:r w:rsidR="00CB7B74" w:rsidRPr="00CB7B74">
        <w:rPr>
          <w:sz w:val="28"/>
          <w:szCs w:val="28"/>
        </w:rPr>
        <w:t>,</w:t>
      </w:r>
      <w:r w:rsidR="001C360A">
        <w:rPr>
          <w:sz w:val="28"/>
          <w:szCs w:val="28"/>
        </w:rPr>
        <w:t>52</w:t>
      </w:r>
      <w:r w:rsidR="00212D97">
        <w:rPr>
          <w:sz w:val="28"/>
          <w:szCs w:val="28"/>
        </w:rPr>
        <w:t>9</w:t>
      </w:r>
      <w:r w:rsidRPr="00CB7B74">
        <w:rPr>
          <w:sz w:val="28"/>
          <w:szCs w:val="28"/>
        </w:rPr>
        <w:t xml:space="preserve"> тис. гривень.</w:t>
      </w:r>
    </w:p>
    <w:p w:rsidR="00212D97" w:rsidRDefault="00212D97" w:rsidP="00212D9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330,000 тис. грн</w:t>
      </w:r>
      <w:r w:rsidRPr="00CB7B74">
        <w:rPr>
          <w:sz w:val="28"/>
          <w:szCs w:val="28"/>
        </w:rPr>
        <w:t>, у тому числі:</w:t>
      </w:r>
      <w:r w:rsidR="00B23AD8" w:rsidRPr="00F60230">
        <w:rPr>
          <w:sz w:val="28"/>
          <w:szCs w:val="28"/>
        </w:rPr>
        <w:t xml:space="preserve"> </w:t>
      </w:r>
    </w:p>
    <w:p w:rsidR="00212D97" w:rsidRPr="00CB7B74" w:rsidRDefault="00212D97" w:rsidP="00212D9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212D97" w:rsidRPr="00CB7B74" w:rsidRDefault="00212D97" w:rsidP="00212D9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212D97" w:rsidRDefault="00212D97" w:rsidP="00212D9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330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B23AD8" w:rsidRPr="00F60230" w:rsidRDefault="00B23AD8" w:rsidP="00B25B0B">
      <w:pPr>
        <w:numPr>
          <w:ilvl w:val="0"/>
          <w:numId w:val="1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lastRenderedPageBreak/>
        <w:t>Контроль за виконанням цього наказу залишаю за собою.</w:t>
      </w:r>
    </w:p>
    <w:p w:rsidR="00B23AD8" w:rsidRPr="001943C1" w:rsidRDefault="00B23AD8" w:rsidP="00B23AD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B23AD8" w:rsidRPr="006D6519" w:rsidRDefault="00B23AD8" w:rsidP="00B23AD8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B23AD8" w:rsidRPr="006D6519" w:rsidRDefault="00B23AD8" w:rsidP="00B23AD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B23AD8" w:rsidRDefault="00B23AD8" w:rsidP="00B23AD8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B23AD8" w:rsidRDefault="00B23AD8" w:rsidP="00B23AD8">
      <w:pPr>
        <w:pStyle w:val="a6"/>
        <w:jc w:val="center"/>
        <w:rPr>
          <w:color w:val="000000"/>
        </w:rPr>
      </w:pPr>
    </w:p>
    <w:p w:rsidR="00A52926" w:rsidRDefault="00A52926" w:rsidP="001943C1">
      <w:pPr>
        <w:pStyle w:val="a6"/>
        <w:jc w:val="center"/>
        <w:rPr>
          <w:b/>
          <w:sz w:val="24"/>
          <w:szCs w:val="24"/>
          <w:lang w:val="ru-RU"/>
        </w:rPr>
      </w:pPr>
    </w:p>
    <w:sectPr w:rsidR="00A52926" w:rsidSect="0075644E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6C" w:rsidRDefault="0088616C">
      <w:r>
        <w:separator/>
      </w:r>
    </w:p>
  </w:endnote>
  <w:endnote w:type="continuationSeparator" w:id="0">
    <w:p w:rsidR="0088616C" w:rsidRDefault="0088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6C" w:rsidRDefault="0088616C">
      <w:r>
        <w:separator/>
      </w:r>
    </w:p>
  </w:footnote>
  <w:footnote w:type="continuationSeparator" w:id="0">
    <w:p w:rsidR="0088616C" w:rsidRDefault="0088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75644E">
      <w:rPr>
        <w:rStyle w:val="a4"/>
      </w:rPr>
      <w:fldChar w:fldCharType="separate"/>
    </w:r>
    <w:r w:rsidR="00F14E49">
      <w:rPr>
        <w:rStyle w:val="a4"/>
        <w:noProof/>
      </w:rPr>
      <w:t>2</w: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DB" w:rsidRDefault="00F14E49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14E4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6"/>
  </w:num>
  <w:num w:numId="13">
    <w:abstractNumId w:val="16"/>
  </w:num>
  <w:num w:numId="14">
    <w:abstractNumId w:val="4"/>
  </w:num>
  <w:num w:numId="15">
    <w:abstractNumId w:val="9"/>
  </w:num>
  <w:num w:numId="16">
    <w:abstractNumId w:val="1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2EB1"/>
    <w:rsid w:val="000233AE"/>
    <w:rsid w:val="0002755F"/>
    <w:rsid w:val="00041CA9"/>
    <w:rsid w:val="000449FA"/>
    <w:rsid w:val="00045D28"/>
    <w:rsid w:val="000465F7"/>
    <w:rsid w:val="0005600B"/>
    <w:rsid w:val="0005777B"/>
    <w:rsid w:val="0006533B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2780"/>
    <w:rsid w:val="000A3B89"/>
    <w:rsid w:val="000A4E83"/>
    <w:rsid w:val="000A6E51"/>
    <w:rsid w:val="000B3838"/>
    <w:rsid w:val="000C041A"/>
    <w:rsid w:val="000C0555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43EBA"/>
    <w:rsid w:val="001453E5"/>
    <w:rsid w:val="0015286C"/>
    <w:rsid w:val="00155804"/>
    <w:rsid w:val="00166DBD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1A43"/>
    <w:rsid w:val="001A2110"/>
    <w:rsid w:val="001A2E75"/>
    <w:rsid w:val="001A3203"/>
    <w:rsid w:val="001A57AF"/>
    <w:rsid w:val="001B03B3"/>
    <w:rsid w:val="001B1A80"/>
    <w:rsid w:val="001C18B7"/>
    <w:rsid w:val="001C360A"/>
    <w:rsid w:val="001D0F5A"/>
    <w:rsid w:val="001D602D"/>
    <w:rsid w:val="001E3B65"/>
    <w:rsid w:val="001F3A02"/>
    <w:rsid w:val="001F76F3"/>
    <w:rsid w:val="00200BDC"/>
    <w:rsid w:val="00203991"/>
    <w:rsid w:val="00204E11"/>
    <w:rsid w:val="002078FB"/>
    <w:rsid w:val="00207FBE"/>
    <w:rsid w:val="00210FE4"/>
    <w:rsid w:val="002116B1"/>
    <w:rsid w:val="00211782"/>
    <w:rsid w:val="00212D97"/>
    <w:rsid w:val="002132A9"/>
    <w:rsid w:val="00216136"/>
    <w:rsid w:val="0022027B"/>
    <w:rsid w:val="0022160C"/>
    <w:rsid w:val="002229B2"/>
    <w:rsid w:val="00222ADA"/>
    <w:rsid w:val="002255F0"/>
    <w:rsid w:val="002318B3"/>
    <w:rsid w:val="00237F84"/>
    <w:rsid w:val="00244345"/>
    <w:rsid w:val="0024562C"/>
    <w:rsid w:val="00250D4A"/>
    <w:rsid w:val="00253FEC"/>
    <w:rsid w:val="00255DF4"/>
    <w:rsid w:val="00257888"/>
    <w:rsid w:val="002639B6"/>
    <w:rsid w:val="00264EFE"/>
    <w:rsid w:val="0026537B"/>
    <w:rsid w:val="00266333"/>
    <w:rsid w:val="002666E5"/>
    <w:rsid w:val="00266B84"/>
    <w:rsid w:val="00267089"/>
    <w:rsid w:val="00267A15"/>
    <w:rsid w:val="00267EBA"/>
    <w:rsid w:val="002703B6"/>
    <w:rsid w:val="00270852"/>
    <w:rsid w:val="00272D9A"/>
    <w:rsid w:val="002757C4"/>
    <w:rsid w:val="00283862"/>
    <w:rsid w:val="00283D3A"/>
    <w:rsid w:val="00287223"/>
    <w:rsid w:val="00290B38"/>
    <w:rsid w:val="00291496"/>
    <w:rsid w:val="00293958"/>
    <w:rsid w:val="00296570"/>
    <w:rsid w:val="002A38A6"/>
    <w:rsid w:val="002A42AF"/>
    <w:rsid w:val="002A7E8B"/>
    <w:rsid w:val="002B65E8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61CF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143F"/>
    <w:rsid w:val="0035410D"/>
    <w:rsid w:val="003611EB"/>
    <w:rsid w:val="00361C90"/>
    <w:rsid w:val="00363036"/>
    <w:rsid w:val="00373EF7"/>
    <w:rsid w:val="00374A97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2FAF"/>
    <w:rsid w:val="0047317B"/>
    <w:rsid w:val="00473651"/>
    <w:rsid w:val="00474A83"/>
    <w:rsid w:val="004763AB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1733"/>
    <w:rsid w:val="004E36AD"/>
    <w:rsid w:val="004E42F9"/>
    <w:rsid w:val="004E6932"/>
    <w:rsid w:val="004E6A50"/>
    <w:rsid w:val="004F34EE"/>
    <w:rsid w:val="005070FF"/>
    <w:rsid w:val="00507C64"/>
    <w:rsid w:val="005117C7"/>
    <w:rsid w:val="00521830"/>
    <w:rsid w:val="00525010"/>
    <w:rsid w:val="005263DD"/>
    <w:rsid w:val="00526BF2"/>
    <w:rsid w:val="0053144C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5421"/>
    <w:rsid w:val="005664AC"/>
    <w:rsid w:val="0057199D"/>
    <w:rsid w:val="00575C71"/>
    <w:rsid w:val="00575EF0"/>
    <w:rsid w:val="0058289C"/>
    <w:rsid w:val="005857E7"/>
    <w:rsid w:val="005906DB"/>
    <w:rsid w:val="005913BE"/>
    <w:rsid w:val="00591B61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C7FC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2C98"/>
    <w:rsid w:val="0064553C"/>
    <w:rsid w:val="00652FA4"/>
    <w:rsid w:val="00654054"/>
    <w:rsid w:val="006550CA"/>
    <w:rsid w:val="0066065E"/>
    <w:rsid w:val="006613A2"/>
    <w:rsid w:val="006617EE"/>
    <w:rsid w:val="00665690"/>
    <w:rsid w:val="00665B0D"/>
    <w:rsid w:val="00665D9B"/>
    <w:rsid w:val="0066634B"/>
    <w:rsid w:val="0068002C"/>
    <w:rsid w:val="0068186C"/>
    <w:rsid w:val="00682136"/>
    <w:rsid w:val="00690F87"/>
    <w:rsid w:val="00696296"/>
    <w:rsid w:val="00696931"/>
    <w:rsid w:val="006971C1"/>
    <w:rsid w:val="006A0EC0"/>
    <w:rsid w:val="006A2055"/>
    <w:rsid w:val="006A69D6"/>
    <w:rsid w:val="006B4423"/>
    <w:rsid w:val="006B6A48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F08AF"/>
    <w:rsid w:val="006F1564"/>
    <w:rsid w:val="006F2B06"/>
    <w:rsid w:val="006F3776"/>
    <w:rsid w:val="006F3E88"/>
    <w:rsid w:val="007004AA"/>
    <w:rsid w:val="0070189D"/>
    <w:rsid w:val="00702740"/>
    <w:rsid w:val="007038D8"/>
    <w:rsid w:val="0070615E"/>
    <w:rsid w:val="00710B73"/>
    <w:rsid w:val="00712165"/>
    <w:rsid w:val="007243E6"/>
    <w:rsid w:val="007248AD"/>
    <w:rsid w:val="00735CDF"/>
    <w:rsid w:val="00736E4E"/>
    <w:rsid w:val="00737D62"/>
    <w:rsid w:val="007417FC"/>
    <w:rsid w:val="007424DB"/>
    <w:rsid w:val="00746D43"/>
    <w:rsid w:val="00753195"/>
    <w:rsid w:val="00753C56"/>
    <w:rsid w:val="0075644E"/>
    <w:rsid w:val="007573FA"/>
    <w:rsid w:val="00757D3E"/>
    <w:rsid w:val="007605E4"/>
    <w:rsid w:val="00762CBA"/>
    <w:rsid w:val="00763C40"/>
    <w:rsid w:val="00764F6A"/>
    <w:rsid w:val="00765A19"/>
    <w:rsid w:val="007662F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8081B"/>
    <w:rsid w:val="00780F9A"/>
    <w:rsid w:val="00781272"/>
    <w:rsid w:val="00782A38"/>
    <w:rsid w:val="00782A7F"/>
    <w:rsid w:val="00782E35"/>
    <w:rsid w:val="00787D4A"/>
    <w:rsid w:val="007916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68C0"/>
    <w:rsid w:val="007B3359"/>
    <w:rsid w:val="007B3E00"/>
    <w:rsid w:val="007C080F"/>
    <w:rsid w:val="007C1888"/>
    <w:rsid w:val="007C2363"/>
    <w:rsid w:val="007C2FA4"/>
    <w:rsid w:val="007C7E56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45AA"/>
    <w:rsid w:val="00835AA1"/>
    <w:rsid w:val="008402C4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820"/>
    <w:rsid w:val="0088616C"/>
    <w:rsid w:val="00887644"/>
    <w:rsid w:val="00887A7B"/>
    <w:rsid w:val="008939E5"/>
    <w:rsid w:val="00897583"/>
    <w:rsid w:val="00897732"/>
    <w:rsid w:val="008A38C1"/>
    <w:rsid w:val="008A5E83"/>
    <w:rsid w:val="008A5F9D"/>
    <w:rsid w:val="008B2C7E"/>
    <w:rsid w:val="008B3FB4"/>
    <w:rsid w:val="008B3FF1"/>
    <w:rsid w:val="008B57F8"/>
    <w:rsid w:val="008B69A9"/>
    <w:rsid w:val="008C5676"/>
    <w:rsid w:val="008C67FD"/>
    <w:rsid w:val="008C6D8F"/>
    <w:rsid w:val="008D06C7"/>
    <w:rsid w:val="008D07E7"/>
    <w:rsid w:val="008D3C7E"/>
    <w:rsid w:val="008E02E1"/>
    <w:rsid w:val="008E6D6E"/>
    <w:rsid w:val="008E765C"/>
    <w:rsid w:val="008F0E9A"/>
    <w:rsid w:val="008F315B"/>
    <w:rsid w:val="00903683"/>
    <w:rsid w:val="00904D10"/>
    <w:rsid w:val="00905084"/>
    <w:rsid w:val="009050CE"/>
    <w:rsid w:val="00911A5C"/>
    <w:rsid w:val="009130FF"/>
    <w:rsid w:val="00913EDE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429E"/>
    <w:rsid w:val="00935DD8"/>
    <w:rsid w:val="009371EE"/>
    <w:rsid w:val="00941F5F"/>
    <w:rsid w:val="009450ED"/>
    <w:rsid w:val="0094557E"/>
    <w:rsid w:val="00945EA1"/>
    <w:rsid w:val="009463C8"/>
    <w:rsid w:val="00953BC6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6B41"/>
    <w:rsid w:val="00991DE4"/>
    <w:rsid w:val="0099245E"/>
    <w:rsid w:val="009925EE"/>
    <w:rsid w:val="009960F9"/>
    <w:rsid w:val="00996E77"/>
    <w:rsid w:val="00996FAA"/>
    <w:rsid w:val="009975B6"/>
    <w:rsid w:val="009A2B4B"/>
    <w:rsid w:val="009A4302"/>
    <w:rsid w:val="009A5DF6"/>
    <w:rsid w:val="009B0E8A"/>
    <w:rsid w:val="009B7BAB"/>
    <w:rsid w:val="009C0D90"/>
    <w:rsid w:val="009C241C"/>
    <w:rsid w:val="009C2A31"/>
    <w:rsid w:val="009C395D"/>
    <w:rsid w:val="009C5F5B"/>
    <w:rsid w:val="009C64E0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988"/>
    <w:rsid w:val="00A0017A"/>
    <w:rsid w:val="00A04B20"/>
    <w:rsid w:val="00A0761A"/>
    <w:rsid w:val="00A1097C"/>
    <w:rsid w:val="00A1185B"/>
    <w:rsid w:val="00A13CDC"/>
    <w:rsid w:val="00A15836"/>
    <w:rsid w:val="00A21438"/>
    <w:rsid w:val="00A248BB"/>
    <w:rsid w:val="00A25C3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72C9"/>
    <w:rsid w:val="00AD138D"/>
    <w:rsid w:val="00AD1859"/>
    <w:rsid w:val="00AD4481"/>
    <w:rsid w:val="00AD6AD9"/>
    <w:rsid w:val="00AD6F30"/>
    <w:rsid w:val="00AE0101"/>
    <w:rsid w:val="00AE2E80"/>
    <w:rsid w:val="00AF0C06"/>
    <w:rsid w:val="00AF1B73"/>
    <w:rsid w:val="00AF21E6"/>
    <w:rsid w:val="00AF57C5"/>
    <w:rsid w:val="00AF6596"/>
    <w:rsid w:val="00B007F5"/>
    <w:rsid w:val="00B048AA"/>
    <w:rsid w:val="00B062C3"/>
    <w:rsid w:val="00B11B8B"/>
    <w:rsid w:val="00B15157"/>
    <w:rsid w:val="00B16519"/>
    <w:rsid w:val="00B171E5"/>
    <w:rsid w:val="00B17950"/>
    <w:rsid w:val="00B21C7E"/>
    <w:rsid w:val="00B227BB"/>
    <w:rsid w:val="00B23AD8"/>
    <w:rsid w:val="00B244C5"/>
    <w:rsid w:val="00B25A22"/>
    <w:rsid w:val="00B25B0B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76B7"/>
    <w:rsid w:val="00BB2119"/>
    <w:rsid w:val="00BB42F5"/>
    <w:rsid w:val="00BC105E"/>
    <w:rsid w:val="00BC1E32"/>
    <w:rsid w:val="00BC3A28"/>
    <w:rsid w:val="00BD05AD"/>
    <w:rsid w:val="00BD091D"/>
    <w:rsid w:val="00BD384F"/>
    <w:rsid w:val="00BD4938"/>
    <w:rsid w:val="00BD54DB"/>
    <w:rsid w:val="00BE012E"/>
    <w:rsid w:val="00BE2704"/>
    <w:rsid w:val="00BE28D8"/>
    <w:rsid w:val="00BE3B1D"/>
    <w:rsid w:val="00BE4D9F"/>
    <w:rsid w:val="00BE4E13"/>
    <w:rsid w:val="00BE55D3"/>
    <w:rsid w:val="00BE59C3"/>
    <w:rsid w:val="00BE5B9C"/>
    <w:rsid w:val="00BE7749"/>
    <w:rsid w:val="00BF6804"/>
    <w:rsid w:val="00BF69C9"/>
    <w:rsid w:val="00C0151A"/>
    <w:rsid w:val="00C0183C"/>
    <w:rsid w:val="00C05340"/>
    <w:rsid w:val="00C106A3"/>
    <w:rsid w:val="00C11042"/>
    <w:rsid w:val="00C12854"/>
    <w:rsid w:val="00C15BA2"/>
    <w:rsid w:val="00C20901"/>
    <w:rsid w:val="00C2603F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50FD5"/>
    <w:rsid w:val="00C53A94"/>
    <w:rsid w:val="00C545D3"/>
    <w:rsid w:val="00C54723"/>
    <w:rsid w:val="00C55A40"/>
    <w:rsid w:val="00C5750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9054E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B7B74"/>
    <w:rsid w:val="00CC0462"/>
    <w:rsid w:val="00CC21DC"/>
    <w:rsid w:val="00CC4AC1"/>
    <w:rsid w:val="00CC6A22"/>
    <w:rsid w:val="00CC78B5"/>
    <w:rsid w:val="00CC7986"/>
    <w:rsid w:val="00CC7DDB"/>
    <w:rsid w:val="00CD25F2"/>
    <w:rsid w:val="00CD3B69"/>
    <w:rsid w:val="00CD5DAE"/>
    <w:rsid w:val="00CE0B51"/>
    <w:rsid w:val="00CE3598"/>
    <w:rsid w:val="00CE4390"/>
    <w:rsid w:val="00CE5677"/>
    <w:rsid w:val="00CF1CDD"/>
    <w:rsid w:val="00CF3C5B"/>
    <w:rsid w:val="00CF60E3"/>
    <w:rsid w:val="00CF7A80"/>
    <w:rsid w:val="00D042E6"/>
    <w:rsid w:val="00D06A6D"/>
    <w:rsid w:val="00D10159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7B0C"/>
    <w:rsid w:val="00D816CB"/>
    <w:rsid w:val="00D82A87"/>
    <w:rsid w:val="00D85248"/>
    <w:rsid w:val="00D86E73"/>
    <w:rsid w:val="00D903CF"/>
    <w:rsid w:val="00D9234E"/>
    <w:rsid w:val="00DA1307"/>
    <w:rsid w:val="00DB43C4"/>
    <w:rsid w:val="00DC2877"/>
    <w:rsid w:val="00DC2E0A"/>
    <w:rsid w:val="00DC3DF7"/>
    <w:rsid w:val="00DC6426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7414"/>
    <w:rsid w:val="00E37B4A"/>
    <w:rsid w:val="00E42662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727B3"/>
    <w:rsid w:val="00E72EBC"/>
    <w:rsid w:val="00E76AAB"/>
    <w:rsid w:val="00E778E8"/>
    <w:rsid w:val="00E90150"/>
    <w:rsid w:val="00E91355"/>
    <w:rsid w:val="00E92D7D"/>
    <w:rsid w:val="00E95FCB"/>
    <w:rsid w:val="00EA2125"/>
    <w:rsid w:val="00EA2FE0"/>
    <w:rsid w:val="00EA610E"/>
    <w:rsid w:val="00EB128A"/>
    <w:rsid w:val="00EB17EF"/>
    <w:rsid w:val="00EC1B77"/>
    <w:rsid w:val="00EC22F0"/>
    <w:rsid w:val="00EC584E"/>
    <w:rsid w:val="00EC5BF4"/>
    <w:rsid w:val="00EC70D5"/>
    <w:rsid w:val="00ED0291"/>
    <w:rsid w:val="00EE077D"/>
    <w:rsid w:val="00EE15A6"/>
    <w:rsid w:val="00EE395C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6877"/>
    <w:rsid w:val="00F1150A"/>
    <w:rsid w:val="00F13437"/>
    <w:rsid w:val="00F14E49"/>
    <w:rsid w:val="00F206F3"/>
    <w:rsid w:val="00F227F8"/>
    <w:rsid w:val="00F3237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A1"/>
    <w:rsid w:val="00F7778A"/>
    <w:rsid w:val="00F77883"/>
    <w:rsid w:val="00F812FB"/>
    <w:rsid w:val="00F91DB9"/>
    <w:rsid w:val="00FA1574"/>
    <w:rsid w:val="00FA3CA5"/>
    <w:rsid w:val="00FB02ED"/>
    <w:rsid w:val="00FB2CC7"/>
    <w:rsid w:val="00FB3BF4"/>
    <w:rsid w:val="00FB7E2B"/>
    <w:rsid w:val="00FC14F2"/>
    <w:rsid w:val="00FC1B08"/>
    <w:rsid w:val="00FC4A51"/>
    <w:rsid w:val="00FC55F2"/>
    <w:rsid w:val="00FD24A0"/>
    <w:rsid w:val="00FD6104"/>
    <w:rsid w:val="00FE6F79"/>
    <w:rsid w:val="00FF1AB2"/>
    <w:rsid w:val="00FF3857"/>
    <w:rsid w:val="00FF3E63"/>
    <w:rsid w:val="00FF4E0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62EEE-EC7D-412C-9655-70B30929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26F2-8FCA-4C04-9A57-28EA0049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2024-05-20T12:42:00Z</cp:lastPrinted>
  <dcterms:created xsi:type="dcterms:W3CDTF">2024-12-23T09:43:00Z</dcterms:created>
  <dcterms:modified xsi:type="dcterms:W3CDTF">2024-12-23T09:43:00Z</dcterms:modified>
</cp:coreProperties>
</file>